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E9" w:rsidRDefault="00BD6A9C" w:rsidP="00A7485A">
      <w:pPr>
        <w:pStyle w:val="Heading3"/>
        <w:pBdr>
          <w:top w:val="single" w:sz="4" w:space="2" w:color="2E74B5" w:themeColor="accent1" w:themeShade="BF"/>
        </w:pBdr>
        <w:spacing w:before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9F2EE" wp14:editId="5B79653B">
                <wp:simplePos x="0" y="0"/>
                <wp:positionH relativeFrom="column">
                  <wp:posOffset>76200</wp:posOffset>
                </wp:positionH>
                <wp:positionV relativeFrom="paragraph">
                  <wp:posOffset>-1152525</wp:posOffset>
                </wp:positionV>
                <wp:extent cx="8810625" cy="9429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106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A9C" w:rsidRDefault="00BD6A9C" w:rsidP="00BD6A9C">
                            <w:pPr>
                              <w:pStyle w:val="Heading2"/>
                            </w:pPr>
                            <w:r>
                              <w:t xml:space="preserve">Property Details and Features Form </w:t>
                            </w:r>
                          </w:p>
                          <w:p w:rsidR="00BD6A9C" w:rsidRDefault="00BD6A9C" w:rsidP="00BD6A9C"/>
                          <w:p w:rsidR="00BD6A9C" w:rsidRDefault="00BD6A9C" w:rsidP="00BD6A9C"/>
                          <w:p w:rsidR="00BD6A9C" w:rsidRPr="00BD6A9C" w:rsidRDefault="00BD6A9C" w:rsidP="00BD6A9C">
                            <w:r>
                              <w:t>FOR PROPERTY ADDRESS:</w:t>
                            </w:r>
                            <w:r w:rsidRPr="00BD6A9C">
                              <w:rPr>
                                <w:color w:val="002060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 xml:space="preserve"> </w:t>
                            </w:r>
                            <w:r w:rsidRPr="00BD6A9C">
                              <w:rPr>
                                <w:color w:val="002060"/>
                              </w:rPr>
                              <w:t>_______________________________________________________________________________________________</w:t>
                            </w:r>
                            <w:r>
                              <w:rPr>
                                <w:color w:val="002060"/>
                              </w:rPr>
                              <w:t>___</w:t>
                            </w:r>
                            <w:r w:rsidR="00527F84">
                              <w:rPr>
                                <w:color w:val="002060"/>
                              </w:rPr>
                              <w:t xml:space="preserve">    DATE:  _______/________/___________</w:t>
                            </w:r>
                          </w:p>
                          <w:p w:rsidR="00BD6A9C" w:rsidRDefault="00BD6A9C" w:rsidP="00BD6A9C">
                            <w:pPr>
                              <w:pStyle w:val="Heading2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9F2EE" id="Rectangle 2" o:spid="_x0000_s1026" style="position:absolute;margin-left:6pt;margin-top:-90.75pt;width:693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" fillcolor="#9cc2e5 [1940]" strokecolor="#2e74b5 [2404]">
                <v:textbox>
                  <w:txbxContent>
                    <w:p w:rsidR="00BD6A9C" w:rsidRDefault="00BD6A9C" w:rsidP="00BD6A9C">
                      <w:pPr>
                        <w:pStyle w:val="Heading2"/>
                      </w:pPr>
                      <w:r>
                        <w:t xml:space="preserve">Property Details and Features Form </w:t>
                      </w:r>
                    </w:p>
                    <w:p w:rsidR="00BD6A9C" w:rsidRDefault="00BD6A9C" w:rsidP="00BD6A9C"/>
                    <w:p w:rsidR="00BD6A9C" w:rsidRDefault="00BD6A9C" w:rsidP="00BD6A9C"/>
                    <w:p w:rsidR="00BD6A9C" w:rsidRPr="00BD6A9C" w:rsidRDefault="00BD6A9C" w:rsidP="00BD6A9C">
                      <w:r>
                        <w:t>FOR PROPERTY ADDRESS:</w:t>
                      </w:r>
                      <w:r w:rsidRPr="00BD6A9C">
                        <w:rPr>
                          <w:color w:val="002060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 xml:space="preserve"> </w:t>
                      </w:r>
                      <w:r w:rsidRPr="00BD6A9C">
                        <w:rPr>
                          <w:color w:val="002060"/>
                        </w:rPr>
                        <w:t>_______________________________________________________________________________________________</w:t>
                      </w:r>
                      <w:r>
                        <w:rPr>
                          <w:color w:val="002060"/>
                        </w:rPr>
                        <w:t>___</w:t>
                      </w:r>
                      <w:r w:rsidR="00527F84">
                        <w:rPr>
                          <w:color w:val="002060"/>
                        </w:rPr>
                        <w:t xml:space="preserve">    DATE:  _______/________/___________</w:t>
                      </w:r>
                    </w:p>
                    <w:p w:rsidR="00BD6A9C" w:rsidRDefault="00BD6A9C" w:rsidP="00BD6A9C">
                      <w:pPr>
                        <w:pStyle w:val="Heading2"/>
                      </w:pPr>
                    </w:p>
                  </w:txbxContent>
                </v:textbox>
              </v:rect>
            </w:pict>
          </mc:Fallback>
        </mc:AlternateContent>
      </w:r>
      <w:r w:rsidR="00A7485A">
        <w:t>MAIN DETAILS – PROPERTY TYPE</w:t>
      </w:r>
    </w:p>
    <w:p w:rsidR="00903055" w:rsidRDefault="00903055" w:rsidP="00903055">
      <w:pPr>
        <w:pStyle w:val="ListParagraph"/>
        <w:numPr>
          <w:ilvl w:val="0"/>
          <w:numId w:val="0"/>
        </w:numPr>
        <w:ind w:left="360"/>
      </w:pPr>
    </w:p>
    <w:p w:rsidR="005C09D7" w:rsidRDefault="005C09D7" w:rsidP="00903055">
      <w:pPr>
        <w:pStyle w:val="ListParagraph"/>
      </w:pPr>
      <w:r>
        <w:t>Terraced House</w:t>
      </w:r>
    </w:p>
    <w:p w:rsidR="005C09D7" w:rsidRDefault="005C09D7" w:rsidP="00A7485A">
      <w:pPr>
        <w:pStyle w:val="ListParagraph"/>
      </w:pPr>
      <w:r>
        <w:t>Semi Detached House</w:t>
      </w:r>
    </w:p>
    <w:p w:rsidR="005C09D7" w:rsidRDefault="005C09D7" w:rsidP="00A7485A">
      <w:pPr>
        <w:pStyle w:val="ListParagraph"/>
      </w:pPr>
      <w:r>
        <w:t>Detached House</w:t>
      </w:r>
    </w:p>
    <w:p w:rsidR="005C09D7" w:rsidRDefault="005C09D7" w:rsidP="00A7485A">
      <w:pPr>
        <w:pStyle w:val="ListParagraph"/>
      </w:pPr>
      <w:r>
        <w:t>Mews House</w:t>
      </w:r>
    </w:p>
    <w:p w:rsidR="005C09D7" w:rsidRDefault="005C09D7" w:rsidP="00A7485A">
      <w:pPr>
        <w:pStyle w:val="ListParagraph"/>
      </w:pPr>
      <w:r>
        <w:t>Flat</w:t>
      </w:r>
    </w:p>
    <w:p w:rsidR="005C09D7" w:rsidRDefault="005C09D7" w:rsidP="00A7485A">
      <w:pPr>
        <w:pStyle w:val="ListParagraph"/>
      </w:pPr>
      <w:r>
        <w:t>Studio flat</w:t>
      </w:r>
    </w:p>
    <w:p w:rsidR="005C09D7" w:rsidRDefault="00903055" w:rsidP="00A7485A">
      <w:pPr>
        <w:pStyle w:val="ListParagraph"/>
      </w:pPr>
      <w:proofErr w:type="spellStart"/>
      <w:r>
        <w:t>Mais</w:t>
      </w:r>
      <w:r w:rsidR="005C09D7">
        <w:t>onette</w:t>
      </w:r>
      <w:proofErr w:type="spellEnd"/>
    </w:p>
    <w:p w:rsidR="00A7485A" w:rsidRDefault="00A7485A" w:rsidP="00A7485A">
      <w:pPr>
        <w:pStyle w:val="ListParagraph"/>
      </w:pPr>
      <w:r>
        <w:t>Bungalow</w:t>
      </w:r>
    </w:p>
    <w:p w:rsidR="007D24E9" w:rsidRDefault="00A7485A">
      <w:pPr>
        <w:pStyle w:val="ListParagraph"/>
      </w:pPr>
      <w:r>
        <w:t xml:space="preserve">Land </w:t>
      </w:r>
    </w:p>
    <w:p w:rsidR="007D24E9" w:rsidRDefault="00BD6A9C">
      <w:pPr>
        <w:pStyle w:val="ListParagraph"/>
      </w:pPr>
      <w:r w:rsidRPr="00BD6A9C">
        <w:rPr>
          <w:lang w:val="en-GB"/>
        </w:rPr>
        <w:t>Townhouse</w:t>
      </w:r>
      <w:r w:rsidRPr="00BD6A9C">
        <w:t xml:space="preserve"> </w:t>
      </w:r>
    </w:p>
    <w:p w:rsidR="00BD6A9C" w:rsidRDefault="00BD6A9C" w:rsidP="00BD6A9C">
      <w:pPr>
        <w:pStyle w:val="ListParagraph"/>
      </w:pPr>
      <w:r>
        <w:t>Cottage</w:t>
      </w:r>
    </w:p>
    <w:p w:rsidR="00BD6A9C" w:rsidRDefault="00BD6A9C" w:rsidP="00BD6A9C">
      <w:pPr>
        <w:pStyle w:val="ListParagraph"/>
      </w:pPr>
      <w:r>
        <w:t>Penthouse</w:t>
      </w:r>
    </w:p>
    <w:p w:rsidR="00BD6A9C" w:rsidRDefault="00BD6A9C" w:rsidP="00BD6A9C">
      <w:pPr>
        <w:pStyle w:val="ListParagraph"/>
      </w:pPr>
      <w:r>
        <w:t>Farm House</w:t>
      </w:r>
    </w:p>
    <w:p w:rsidR="00BD6A9C" w:rsidRDefault="00BD6A9C" w:rsidP="00BD6A9C">
      <w:pPr>
        <w:pStyle w:val="ListParagraph"/>
      </w:pPr>
      <w:r>
        <w:t>Manor House</w:t>
      </w:r>
    </w:p>
    <w:p w:rsidR="007A729E" w:rsidRDefault="007A729E" w:rsidP="007A729E">
      <w:pPr>
        <w:pStyle w:val="ListParagraph"/>
        <w:numPr>
          <w:ilvl w:val="0"/>
          <w:numId w:val="0"/>
        </w:numPr>
        <w:ind w:left="360"/>
      </w:pPr>
    </w:p>
    <w:p w:rsidR="00903055" w:rsidRDefault="00903055" w:rsidP="00903055">
      <w:pPr>
        <w:pStyle w:val="Heading3"/>
      </w:pPr>
      <w:r>
        <w:t xml:space="preserve">Number of bedrooms </w:t>
      </w:r>
    </w:p>
    <w:p w:rsidR="007A729E" w:rsidRDefault="007A729E" w:rsidP="007A729E">
      <w:pPr>
        <w:pStyle w:val="ListParagraph"/>
        <w:numPr>
          <w:ilvl w:val="0"/>
          <w:numId w:val="0"/>
        </w:numPr>
        <w:ind w:left="360"/>
      </w:pPr>
    </w:p>
    <w:p w:rsidR="00903055" w:rsidRDefault="00903055" w:rsidP="007A729E">
      <w:pPr>
        <w:pStyle w:val="ListParagraph"/>
        <w:numPr>
          <w:ilvl w:val="0"/>
          <w:numId w:val="0"/>
        </w:numPr>
        <w:ind w:left="360"/>
      </w:pPr>
    </w:p>
    <w:p w:rsidR="00903055" w:rsidRDefault="00903055" w:rsidP="00903055">
      <w:pPr>
        <w:pStyle w:val="Heading3"/>
      </w:pPr>
      <w:r>
        <w:t xml:space="preserve">Number of receptions </w:t>
      </w:r>
    </w:p>
    <w:p w:rsidR="00903055" w:rsidRDefault="00903055" w:rsidP="007A729E">
      <w:pPr>
        <w:pStyle w:val="ListParagraph"/>
        <w:numPr>
          <w:ilvl w:val="0"/>
          <w:numId w:val="0"/>
        </w:numPr>
        <w:ind w:left="360"/>
      </w:pPr>
    </w:p>
    <w:p w:rsidR="00903055" w:rsidRDefault="00903055" w:rsidP="007A729E">
      <w:pPr>
        <w:pStyle w:val="ListParagraph"/>
        <w:numPr>
          <w:ilvl w:val="0"/>
          <w:numId w:val="0"/>
        </w:numPr>
        <w:ind w:left="360"/>
      </w:pPr>
    </w:p>
    <w:p w:rsidR="007D24E9" w:rsidRDefault="007A729E">
      <w:pPr>
        <w:pStyle w:val="Heading3"/>
      </w:pPr>
      <w:r>
        <w:t>bathrooms</w:t>
      </w:r>
    </w:p>
    <w:p w:rsidR="007A729E" w:rsidRPr="007A729E" w:rsidRDefault="007A729E" w:rsidP="007A729E"/>
    <w:p w:rsidR="007D24E9" w:rsidRDefault="007A729E" w:rsidP="007A729E">
      <w:pPr>
        <w:pStyle w:val="ListParagraph"/>
        <w:numPr>
          <w:ilvl w:val="0"/>
          <w:numId w:val="0"/>
        </w:numPr>
        <w:ind w:left="360"/>
      </w:pPr>
      <w:r>
        <w:t xml:space="preserve">No. of </w:t>
      </w:r>
      <w:proofErr w:type="spellStart"/>
      <w:r w:rsidRPr="007A729E">
        <w:rPr>
          <w:b/>
        </w:rPr>
        <w:t>En</w:t>
      </w:r>
      <w:proofErr w:type="spellEnd"/>
      <w:r w:rsidRPr="007A729E">
        <w:rPr>
          <w:b/>
        </w:rPr>
        <w:t xml:space="preserve"> Suites</w:t>
      </w:r>
      <w:r>
        <w:rPr>
          <w:b/>
        </w:rPr>
        <w:t>:</w:t>
      </w:r>
      <w:r>
        <w:t xml:space="preserve"> _____</w:t>
      </w:r>
    </w:p>
    <w:p w:rsidR="00C67E55" w:rsidRDefault="00C67E55" w:rsidP="007A729E">
      <w:pPr>
        <w:pStyle w:val="ListParagraph"/>
        <w:numPr>
          <w:ilvl w:val="0"/>
          <w:numId w:val="0"/>
        </w:numPr>
        <w:ind w:left="360"/>
      </w:pPr>
    </w:p>
    <w:p w:rsidR="007A729E" w:rsidRDefault="007A729E" w:rsidP="007A729E">
      <w:pPr>
        <w:pStyle w:val="ListParagraph"/>
        <w:numPr>
          <w:ilvl w:val="0"/>
          <w:numId w:val="0"/>
        </w:numPr>
        <w:ind w:left="360"/>
      </w:pPr>
      <w:r>
        <w:t xml:space="preserve">No. of </w:t>
      </w:r>
      <w:r w:rsidRPr="007A729E">
        <w:rPr>
          <w:b/>
        </w:rPr>
        <w:t>Shower Room:</w:t>
      </w:r>
      <w:r>
        <w:rPr>
          <w:b/>
        </w:rPr>
        <w:t xml:space="preserve"> </w:t>
      </w:r>
      <w:r>
        <w:t>______</w:t>
      </w:r>
    </w:p>
    <w:p w:rsidR="00C67E55" w:rsidRDefault="00C67E55" w:rsidP="007A729E">
      <w:pPr>
        <w:pStyle w:val="ListParagraph"/>
        <w:numPr>
          <w:ilvl w:val="0"/>
          <w:numId w:val="0"/>
        </w:numPr>
        <w:ind w:left="360"/>
      </w:pPr>
    </w:p>
    <w:p w:rsidR="007A729E" w:rsidRDefault="00C67E55" w:rsidP="007A729E">
      <w:pPr>
        <w:pStyle w:val="ListParagraph"/>
        <w:numPr>
          <w:ilvl w:val="0"/>
          <w:numId w:val="0"/>
        </w:numPr>
        <w:ind w:left="360"/>
      </w:pPr>
      <w:r>
        <w:t xml:space="preserve">No. of </w:t>
      </w:r>
      <w:r w:rsidRPr="00C67E55">
        <w:rPr>
          <w:b/>
        </w:rPr>
        <w:t>Separate Bathrooms:</w:t>
      </w:r>
      <w:r>
        <w:t xml:space="preserve"> ______</w:t>
      </w:r>
    </w:p>
    <w:p w:rsidR="00C67E55" w:rsidRDefault="00C67E55" w:rsidP="007A729E">
      <w:pPr>
        <w:pStyle w:val="ListParagraph"/>
        <w:numPr>
          <w:ilvl w:val="0"/>
          <w:numId w:val="0"/>
        </w:numPr>
        <w:ind w:left="360"/>
      </w:pPr>
    </w:p>
    <w:p w:rsidR="00C67E55" w:rsidRDefault="00C67E55" w:rsidP="00C67E55">
      <w:pPr>
        <w:pStyle w:val="ListParagraph"/>
        <w:numPr>
          <w:ilvl w:val="0"/>
          <w:numId w:val="0"/>
        </w:numPr>
        <w:ind w:left="360"/>
      </w:pPr>
      <w:r>
        <w:t xml:space="preserve">No. </w:t>
      </w:r>
      <w:proofErr w:type="gramStart"/>
      <w:r>
        <w:t xml:space="preserve">of  </w:t>
      </w:r>
      <w:r>
        <w:rPr>
          <w:b/>
        </w:rPr>
        <w:t>WC’s</w:t>
      </w:r>
      <w:proofErr w:type="gramEnd"/>
      <w:r w:rsidRPr="00C67E55">
        <w:rPr>
          <w:b/>
        </w:rPr>
        <w:t>:</w:t>
      </w:r>
      <w:r>
        <w:t xml:space="preserve"> ______</w:t>
      </w:r>
    </w:p>
    <w:p w:rsidR="00C67E55" w:rsidRDefault="00C67E55" w:rsidP="00C67E55">
      <w:pPr>
        <w:pStyle w:val="ListParagraph"/>
        <w:numPr>
          <w:ilvl w:val="0"/>
          <w:numId w:val="0"/>
        </w:numPr>
        <w:ind w:left="360"/>
      </w:pPr>
    </w:p>
    <w:p w:rsidR="007D24E9" w:rsidRDefault="00C67E55">
      <w:pPr>
        <w:pStyle w:val="Heading3"/>
      </w:pPr>
      <w:r>
        <w:lastRenderedPageBreak/>
        <w:t>Kitchen</w:t>
      </w:r>
    </w:p>
    <w:p w:rsidR="007D24E9" w:rsidRDefault="00C67E55">
      <w:pPr>
        <w:pStyle w:val="ListParagraph"/>
      </w:pPr>
      <w:r>
        <w:t>Separate kitchen</w:t>
      </w:r>
    </w:p>
    <w:p w:rsidR="007D24E9" w:rsidRDefault="00C67E55">
      <w:pPr>
        <w:pStyle w:val="ListParagraph"/>
      </w:pPr>
      <w:r>
        <w:t>Kitchen Diner</w:t>
      </w:r>
    </w:p>
    <w:p w:rsidR="007D24E9" w:rsidRDefault="00C67E55">
      <w:pPr>
        <w:pStyle w:val="ListParagraph"/>
      </w:pPr>
      <w:r>
        <w:t>G</w:t>
      </w:r>
      <w:r w:rsidR="008A4009">
        <w:t>a</w:t>
      </w:r>
      <w:r>
        <w:t>lley kitchen</w:t>
      </w:r>
    </w:p>
    <w:p w:rsidR="00DF4062" w:rsidRDefault="00C67E55" w:rsidP="00DF4062">
      <w:pPr>
        <w:pStyle w:val="ListParagraph"/>
      </w:pPr>
      <w:r>
        <w:t>None</w:t>
      </w:r>
    </w:p>
    <w:p w:rsidR="00DF4062" w:rsidRDefault="00571AB7" w:rsidP="00DF4062">
      <w:pPr>
        <w:pStyle w:val="ListParagraph"/>
      </w:pPr>
      <w:r>
        <w:t>Oven</w:t>
      </w:r>
    </w:p>
    <w:p w:rsidR="00571AB7" w:rsidRDefault="00571AB7" w:rsidP="00DF4062">
      <w:pPr>
        <w:pStyle w:val="ListParagraph"/>
      </w:pPr>
      <w:r>
        <w:t>Washing Machine</w:t>
      </w:r>
    </w:p>
    <w:p w:rsidR="00DF4062" w:rsidRDefault="00571AB7" w:rsidP="00DF4062">
      <w:pPr>
        <w:pStyle w:val="ListParagraph"/>
      </w:pPr>
      <w:r>
        <w:t>Dishwasher</w:t>
      </w:r>
    </w:p>
    <w:p w:rsidR="00571AB7" w:rsidRDefault="00571AB7" w:rsidP="00DF4062">
      <w:pPr>
        <w:pStyle w:val="ListParagraph"/>
      </w:pPr>
      <w:r>
        <w:t>Fridge/Freezer</w:t>
      </w:r>
    </w:p>
    <w:p w:rsidR="007D24E9" w:rsidRDefault="00C67E55">
      <w:pPr>
        <w:pStyle w:val="Heading3"/>
        <w:keepNext/>
        <w:keepLines/>
      </w:pPr>
      <w:r>
        <w:t>condition</w:t>
      </w:r>
    </w:p>
    <w:p w:rsidR="00DF4062" w:rsidRDefault="00DF4062" w:rsidP="00DF4062">
      <w:pPr>
        <w:pStyle w:val="ListParagraph"/>
        <w:keepNext/>
        <w:keepLines/>
        <w:numPr>
          <w:ilvl w:val="0"/>
          <w:numId w:val="0"/>
        </w:numPr>
        <w:ind w:left="360"/>
      </w:pPr>
    </w:p>
    <w:p w:rsidR="007D24E9" w:rsidRDefault="00C67E55">
      <w:pPr>
        <w:pStyle w:val="ListParagraph"/>
        <w:keepNext/>
        <w:keepLines/>
      </w:pPr>
      <w:r>
        <w:t>Brand New</w:t>
      </w:r>
    </w:p>
    <w:p w:rsidR="007D24E9" w:rsidRDefault="00C67E55">
      <w:pPr>
        <w:pStyle w:val="ListParagraph"/>
      </w:pPr>
      <w:r>
        <w:t>Recently Refurbished</w:t>
      </w:r>
    </w:p>
    <w:p w:rsidR="007D24E9" w:rsidRDefault="00C67E55">
      <w:pPr>
        <w:pStyle w:val="ListParagraph"/>
      </w:pPr>
      <w:r>
        <w:t>In need of work</w:t>
      </w:r>
    </w:p>
    <w:p w:rsidR="007D24E9" w:rsidRDefault="00C67E55">
      <w:pPr>
        <w:pStyle w:val="ListParagraph"/>
      </w:pPr>
      <w:r>
        <w:t>Unfinished</w:t>
      </w:r>
    </w:p>
    <w:p w:rsidR="007D24E9" w:rsidRDefault="00C67E55">
      <w:pPr>
        <w:pStyle w:val="ListParagraph"/>
      </w:pPr>
      <w:r>
        <w:t>Off plan</w:t>
      </w:r>
    </w:p>
    <w:p w:rsidR="00527F84" w:rsidRDefault="00C67E55" w:rsidP="00527F84">
      <w:pPr>
        <w:pStyle w:val="ListParagraph"/>
      </w:pPr>
      <w:r>
        <w:t>Other</w:t>
      </w:r>
    </w:p>
    <w:p w:rsidR="007D24E9" w:rsidRDefault="00527F84" w:rsidP="00527F84">
      <w:pPr>
        <w:pStyle w:val="Heading3"/>
        <w:keepNext/>
        <w:keepLines/>
      </w:pPr>
      <w:r w:rsidRPr="00527F84">
        <w:t xml:space="preserve"> </w:t>
      </w:r>
      <w:r>
        <w:t>Location</w:t>
      </w:r>
    </w:p>
    <w:p w:rsidR="007D24E9" w:rsidRDefault="00527F84">
      <w:pPr>
        <w:pStyle w:val="ListParagraph"/>
      </w:pPr>
      <w:bookmarkStart w:id="0" w:name="_GoBack"/>
      <w:bookmarkEnd w:id="0"/>
      <w:r>
        <w:t>In a city</w:t>
      </w:r>
    </w:p>
    <w:p w:rsidR="007D24E9" w:rsidRDefault="00527F84">
      <w:pPr>
        <w:pStyle w:val="ListParagraph"/>
      </w:pPr>
      <w:r>
        <w:t>In a town</w:t>
      </w:r>
    </w:p>
    <w:p w:rsidR="007D24E9" w:rsidRDefault="00527F84">
      <w:pPr>
        <w:pStyle w:val="ListParagraph"/>
      </w:pPr>
      <w:r>
        <w:t>In a village</w:t>
      </w:r>
    </w:p>
    <w:p w:rsidR="007D24E9" w:rsidRDefault="00527F84">
      <w:pPr>
        <w:pStyle w:val="ListParagraph"/>
      </w:pPr>
      <w:r>
        <w:t>In the countryside</w:t>
      </w:r>
    </w:p>
    <w:p w:rsidR="007D24E9" w:rsidRDefault="00527F84">
      <w:pPr>
        <w:pStyle w:val="ListParagraph"/>
      </w:pPr>
      <w:r>
        <w:t>In the suburbs</w:t>
      </w:r>
    </w:p>
    <w:p w:rsidR="007D24E9" w:rsidRDefault="00527F84">
      <w:pPr>
        <w:pStyle w:val="ListParagraph"/>
      </w:pPr>
      <w:r>
        <w:t>On the coast</w:t>
      </w:r>
    </w:p>
    <w:p w:rsidR="007D24E9" w:rsidRDefault="00527F84">
      <w:pPr>
        <w:pStyle w:val="ListParagraph"/>
      </w:pPr>
      <w:r>
        <w:t xml:space="preserve">Somewhere </w:t>
      </w:r>
      <w:r w:rsidR="00795B85">
        <w:t>Else ___________________________</w:t>
      </w:r>
    </w:p>
    <w:p w:rsidR="00527F84" w:rsidRDefault="00527F84" w:rsidP="00F17B08">
      <w:pPr>
        <w:pStyle w:val="Heading3"/>
      </w:pPr>
      <w:r>
        <w:t>property details - Outside Space</w:t>
      </w:r>
    </w:p>
    <w:p w:rsidR="00903055" w:rsidRPr="00903055" w:rsidRDefault="00903055" w:rsidP="00903055"/>
    <w:p w:rsidR="00527F84" w:rsidRPr="00527F84" w:rsidRDefault="00527F84" w:rsidP="00527F84">
      <w:pPr>
        <w:pStyle w:val="ListParagraph"/>
        <w:rPr>
          <w:rFonts w:eastAsia="Times New Roman"/>
          <w:lang w:val="en-GB" w:eastAsia="en-GB"/>
        </w:rPr>
      </w:pPr>
      <w:r w:rsidRPr="00527F84">
        <w:rPr>
          <w:rFonts w:eastAsia="Times New Roman"/>
          <w:lang w:val="en-GB" w:eastAsia="en-GB"/>
        </w:rPr>
        <w:t xml:space="preserve">Patio </w:t>
      </w:r>
    </w:p>
    <w:p w:rsidR="00527F84" w:rsidRPr="00527F84" w:rsidRDefault="00527F84" w:rsidP="00527F84">
      <w:pPr>
        <w:pStyle w:val="ListParagraph"/>
        <w:rPr>
          <w:rFonts w:eastAsia="Times New Roman"/>
          <w:lang w:val="en-GB" w:eastAsia="en-GB"/>
        </w:rPr>
      </w:pPr>
      <w:r w:rsidRPr="00527F84">
        <w:rPr>
          <w:rFonts w:eastAsia="Times New Roman"/>
          <w:lang w:val="en-GB" w:eastAsia="en-GB"/>
        </w:rPr>
        <w:t xml:space="preserve">Roof Terrace </w:t>
      </w:r>
    </w:p>
    <w:p w:rsidR="00527F84" w:rsidRPr="00527F84" w:rsidRDefault="00527F84" w:rsidP="00527F84">
      <w:pPr>
        <w:pStyle w:val="ListParagraph"/>
        <w:rPr>
          <w:rFonts w:eastAsia="Times New Roman"/>
          <w:lang w:val="en-GB" w:eastAsia="en-GB"/>
        </w:rPr>
      </w:pPr>
      <w:r w:rsidRPr="00527F84">
        <w:rPr>
          <w:rFonts w:eastAsia="Times New Roman"/>
          <w:lang w:val="en-GB" w:eastAsia="en-GB"/>
        </w:rPr>
        <w:t xml:space="preserve">Private Garden </w:t>
      </w:r>
    </w:p>
    <w:p w:rsidR="00527F84" w:rsidRPr="00527F84" w:rsidRDefault="00527F84" w:rsidP="00527F84">
      <w:pPr>
        <w:pStyle w:val="ListParagraph"/>
        <w:rPr>
          <w:rFonts w:eastAsia="Times New Roman"/>
          <w:lang w:val="en-GB" w:eastAsia="en-GB"/>
        </w:rPr>
      </w:pPr>
      <w:r w:rsidRPr="00527F84">
        <w:rPr>
          <w:rFonts w:eastAsia="Times New Roman"/>
          <w:lang w:val="en-GB" w:eastAsia="en-GB"/>
        </w:rPr>
        <w:t xml:space="preserve">Shared Garden </w:t>
      </w:r>
    </w:p>
    <w:p w:rsidR="00527F84" w:rsidRDefault="00903055" w:rsidP="00527F84">
      <w:pPr>
        <w:pStyle w:val="ListParagraph"/>
        <w:rPr>
          <w:rFonts w:eastAsia="Times New Roman"/>
          <w:lang w:val="en-GB" w:eastAsia="en-GB"/>
        </w:rPr>
      </w:pPr>
      <w:r>
        <w:rPr>
          <w:rFonts w:eastAsia="Times New Roman"/>
          <w:lang w:val="en-GB" w:eastAsia="en-GB"/>
        </w:rPr>
        <w:t>Terrace / b</w:t>
      </w:r>
      <w:r w:rsidR="00527F84" w:rsidRPr="00527F84">
        <w:rPr>
          <w:rFonts w:eastAsia="Times New Roman"/>
          <w:lang w:val="en-GB" w:eastAsia="en-GB"/>
        </w:rPr>
        <w:t xml:space="preserve">alcony </w:t>
      </w:r>
    </w:p>
    <w:p w:rsidR="00795B85" w:rsidRDefault="00961EE5" w:rsidP="00795B85">
      <w:pPr>
        <w:pStyle w:val="ListParagraph"/>
        <w:rPr>
          <w:rFonts w:eastAsia="Times New Roman"/>
          <w:lang w:val="en-GB" w:eastAsia="en-GB"/>
        </w:rPr>
      </w:pPr>
      <w:r w:rsidRPr="00795B85">
        <w:rPr>
          <w:rFonts w:eastAsia="Times New Roman"/>
          <w:lang w:val="en-GB" w:eastAsia="en-GB"/>
        </w:rPr>
        <w:t>Outbuilding</w:t>
      </w:r>
    </w:p>
    <w:p w:rsidR="00903055" w:rsidRPr="00795B85" w:rsidRDefault="00795B85" w:rsidP="0023552D">
      <w:pPr>
        <w:pStyle w:val="ListParagraph"/>
        <w:rPr>
          <w:rFonts w:eastAsia="Times New Roman"/>
          <w:lang w:val="en-GB" w:eastAsia="en-GB"/>
        </w:rPr>
      </w:pPr>
      <w:r w:rsidRPr="00795B85">
        <w:rPr>
          <w:rFonts w:eastAsia="Times New Roman"/>
          <w:lang w:val="en-GB" w:eastAsia="en-GB"/>
        </w:rPr>
        <w:t xml:space="preserve">Shed </w:t>
      </w:r>
    </w:p>
    <w:p w:rsidR="00527F84" w:rsidRDefault="00C66CAA" w:rsidP="00F17B08">
      <w:pPr>
        <w:pStyle w:val="Heading3"/>
      </w:pPr>
      <w:r>
        <w:lastRenderedPageBreak/>
        <w:t>local area</w:t>
      </w:r>
    </w:p>
    <w:p w:rsidR="00903055" w:rsidRPr="00903055" w:rsidRDefault="00903055" w:rsidP="00903055"/>
    <w:p w:rsidR="00C66CAA" w:rsidRPr="00C66CAA" w:rsidRDefault="00C66CAA" w:rsidP="00C66CAA">
      <w:pPr>
        <w:pStyle w:val="ListParagraph"/>
        <w:rPr>
          <w:rFonts w:eastAsia="Times New Roman"/>
          <w:lang w:val="en-GB" w:eastAsia="en-GB"/>
        </w:rPr>
      </w:pPr>
      <w:r w:rsidRPr="00C66CAA">
        <w:rPr>
          <w:rFonts w:eastAsia="Times New Roman"/>
          <w:lang w:val="en-GB" w:eastAsia="en-GB"/>
        </w:rPr>
        <w:t xml:space="preserve">Walking distance to shops </w:t>
      </w:r>
    </w:p>
    <w:p w:rsidR="00C66CAA" w:rsidRPr="00C66CAA" w:rsidRDefault="00C66CAA" w:rsidP="00C66CAA">
      <w:pPr>
        <w:pStyle w:val="ListParagraph"/>
        <w:rPr>
          <w:rFonts w:eastAsia="Times New Roman"/>
          <w:lang w:val="en-GB" w:eastAsia="en-GB"/>
        </w:rPr>
      </w:pPr>
      <w:r w:rsidRPr="00C66CAA">
        <w:rPr>
          <w:rFonts w:eastAsia="Times New Roman"/>
          <w:lang w:val="en-GB" w:eastAsia="en-GB"/>
        </w:rPr>
        <w:t xml:space="preserve">Walking distance to school </w:t>
      </w:r>
    </w:p>
    <w:p w:rsidR="00C66CAA" w:rsidRPr="00C66CAA" w:rsidRDefault="00C66CAA" w:rsidP="00C66CAA">
      <w:pPr>
        <w:pStyle w:val="ListParagraph"/>
        <w:rPr>
          <w:rFonts w:eastAsia="Times New Roman"/>
          <w:lang w:val="en-GB" w:eastAsia="en-GB"/>
        </w:rPr>
      </w:pPr>
      <w:r w:rsidRPr="00C66CAA">
        <w:rPr>
          <w:rFonts w:eastAsia="Times New Roman"/>
          <w:lang w:val="en-GB" w:eastAsia="en-GB"/>
        </w:rPr>
        <w:t xml:space="preserve">Walking distance to train </w:t>
      </w:r>
    </w:p>
    <w:p w:rsidR="00C66CAA" w:rsidRPr="00C66CAA" w:rsidRDefault="00C66CAA" w:rsidP="00C66CAA">
      <w:pPr>
        <w:pStyle w:val="ListParagraph"/>
        <w:rPr>
          <w:rFonts w:eastAsia="Times New Roman"/>
          <w:lang w:val="en-GB" w:eastAsia="en-GB"/>
        </w:rPr>
      </w:pPr>
      <w:r w:rsidRPr="00C66CAA">
        <w:rPr>
          <w:rFonts w:eastAsia="Times New Roman"/>
          <w:lang w:val="en-GB" w:eastAsia="en-GB"/>
        </w:rPr>
        <w:t xml:space="preserve">Walking distance to tube </w:t>
      </w:r>
    </w:p>
    <w:p w:rsidR="00C66CAA" w:rsidRDefault="00C66CAA" w:rsidP="00C66CAA">
      <w:pPr>
        <w:pStyle w:val="ListParagraph"/>
        <w:rPr>
          <w:rFonts w:eastAsia="Times New Roman"/>
          <w:lang w:val="en-GB" w:eastAsia="en-GB"/>
        </w:rPr>
      </w:pPr>
      <w:r w:rsidRPr="00C66CAA">
        <w:rPr>
          <w:rFonts w:eastAsia="Times New Roman"/>
          <w:lang w:val="en-GB" w:eastAsia="en-GB"/>
        </w:rPr>
        <w:t xml:space="preserve">Walking distance to bus </w:t>
      </w:r>
    </w:p>
    <w:p w:rsidR="00C66CAA" w:rsidRDefault="00C66CAA" w:rsidP="00F17B08">
      <w:pPr>
        <w:pStyle w:val="Heading3"/>
        <w:keepNext/>
        <w:keepLines/>
      </w:pPr>
      <w:r>
        <w:t>parking</w:t>
      </w:r>
    </w:p>
    <w:p w:rsidR="00903055" w:rsidRPr="00903055" w:rsidRDefault="00903055" w:rsidP="00903055"/>
    <w:p w:rsidR="007D24E9" w:rsidRDefault="00C66CAA">
      <w:pPr>
        <w:pStyle w:val="ListParagraph"/>
      </w:pPr>
      <w:r>
        <w:t>Street</w:t>
      </w:r>
    </w:p>
    <w:p w:rsidR="007D24E9" w:rsidRDefault="00C66CAA">
      <w:pPr>
        <w:pStyle w:val="ListParagraph"/>
      </w:pPr>
      <w:r>
        <w:t>Driveway</w:t>
      </w:r>
    </w:p>
    <w:p w:rsidR="007D24E9" w:rsidRDefault="00C66CAA">
      <w:pPr>
        <w:pStyle w:val="ListParagraph"/>
      </w:pPr>
      <w:r>
        <w:t>Garage</w:t>
      </w:r>
    </w:p>
    <w:p w:rsidR="00C66CAA" w:rsidRDefault="00C66CAA">
      <w:pPr>
        <w:pStyle w:val="ListParagraph"/>
      </w:pPr>
      <w:r>
        <w:t>Street permit</w:t>
      </w:r>
    </w:p>
    <w:p w:rsidR="00C66CAA" w:rsidRDefault="00C66CAA">
      <w:pPr>
        <w:pStyle w:val="ListParagraph"/>
      </w:pPr>
      <w:r>
        <w:t>Shared car park</w:t>
      </w:r>
    </w:p>
    <w:p w:rsidR="00C66CAA" w:rsidRDefault="00C66CAA">
      <w:pPr>
        <w:pStyle w:val="ListParagraph"/>
      </w:pPr>
      <w:r>
        <w:t>Underground car park</w:t>
      </w:r>
    </w:p>
    <w:p w:rsidR="00C66CAA" w:rsidRDefault="00C66CAA">
      <w:pPr>
        <w:pStyle w:val="ListParagraph"/>
      </w:pPr>
      <w:r>
        <w:t>Gated car park</w:t>
      </w:r>
    </w:p>
    <w:p w:rsidR="007D24E9" w:rsidRDefault="00C66CAA">
      <w:pPr>
        <w:pStyle w:val="Heading3"/>
        <w:keepNext/>
        <w:keepLines/>
      </w:pPr>
      <w:r>
        <w:t>floors and ceilings</w:t>
      </w:r>
      <w:r w:rsidR="00DF4062">
        <w:t xml:space="preserve"> and windows</w:t>
      </w:r>
    </w:p>
    <w:p w:rsidR="00C66CAA" w:rsidRPr="00C66CAA" w:rsidRDefault="00C66CAA" w:rsidP="00C66CAA"/>
    <w:p w:rsidR="00C66CAA" w:rsidRDefault="00C66CAA" w:rsidP="00C66CAA">
      <w:pPr>
        <w:pStyle w:val="ListParagraph"/>
      </w:pPr>
      <w:r>
        <w:t>High ceilings</w:t>
      </w:r>
    </w:p>
    <w:p w:rsidR="00C66CAA" w:rsidRDefault="00C66CAA" w:rsidP="00C66CAA">
      <w:pPr>
        <w:pStyle w:val="ListParagraph"/>
      </w:pPr>
      <w:r>
        <w:t>Carpeted floors</w:t>
      </w:r>
    </w:p>
    <w:p w:rsidR="00C66CAA" w:rsidRDefault="00C66CAA" w:rsidP="00C66CAA">
      <w:pPr>
        <w:pStyle w:val="ListParagraph"/>
      </w:pPr>
      <w:r>
        <w:t>Wood Floors</w:t>
      </w:r>
    </w:p>
    <w:p w:rsidR="00C66CAA" w:rsidRDefault="00C66CAA" w:rsidP="00C66CAA">
      <w:pPr>
        <w:pStyle w:val="ListParagraph"/>
      </w:pPr>
      <w:r>
        <w:t>Stone Floors</w:t>
      </w:r>
    </w:p>
    <w:p w:rsidR="00C66CAA" w:rsidRDefault="00C66CAA" w:rsidP="00C66CAA">
      <w:pPr>
        <w:pStyle w:val="ListParagraph"/>
      </w:pPr>
      <w:r>
        <w:t xml:space="preserve">Tiled floors </w:t>
      </w:r>
    </w:p>
    <w:p w:rsidR="00DF4062" w:rsidRDefault="00DF4062" w:rsidP="00DF4062">
      <w:pPr>
        <w:pStyle w:val="ListParagraph"/>
      </w:pPr>
      <w:r>
        <w:t>Double Glazing</w:t>
      </w:r>
    </w:p>
    <w:p w:rsidR="00DF4062" w:rsidRDefault="00DF4062" w:rsidP="00C66CAA">
      <w:pPr>
        <w:pStyle w:val="ListParagraph"/>
      </w:pPr>
      <w:r>
        <w:t>Stained Glass</w:t>
      </w:r>
    </w:p>
    <w:p w:rsidR="00F17B08" w:rsidRDefault="00F17B08" w:rsidP="00F17B08">
      <w:pPr>
        <w:pStyle w:val="Heading3"/>
        <w:keepNext/>
        <w:keepLines/>
      </w:pPr>
      <w:r>
        <w:t>development opportunity</w:t>
      </w:r>
    </w:p>
    <w:p w:rsidR="00F17B08" w:rsidRDefault="00F17B08" w:rsidP="00F17B08">
      <w:pPr>
        <w:pStyle w:val="ListParagraph"/>
        <w:numPr>
          <w:ilvl w:val="0"/>
          <w:numId w:val="0"/>
        </w:numPr>
        <w:ind w:left="360"/>
      </w:pPr>
    </w:p>
    <w:p w:rsidR="00F17B08" w:rsidRPr="00F17B08" w:rsidRDefault="00F17B08" w:rsidP="00F17B08">
      <w:pPr>
        <w:pStyle w:val="ListParagraph"/>
        <w:rPr>
          <w:rFonts w:eastAsia="Times New Roman"/>
          <w:lang w:val="en-GB" w:eastAsia="en-GB"/>
        </w:rPr>
      </w:pPr>
      <w:r w:rsidRPr="00F17B08">
        <w:rPr>
          <w:rFonts w:eastAsia="Times New Roman"/>
          <w:lang w:val="en-GB" w:eastAsia="en-GB"/>
        </w:rPr>
        <w:t xml:space="preserve">Planning </w:t>
      </w:r>
      <w:r w:rsidR="00795B85" w:rsidRPr="00F17B08">
        <w:rPr>
          <w:rFonts w:eastAsia="Times New Roman"/>
          <w:lang w:val="en-GB" w:eastAsia="en-GB"/>
        </w:rPr>
        <w:t>permission</w:t>
      </w:r>
      <w:r w:rsidRPr="00F17B08">
        <w:rPr>
          <w:rFonts w:eastAsia="Times New Roman"/>
          <w:lang w:val="en-GB" w:eastAsia="en-GB"/>
        </w:rPr>
        <w:t xml:space="preserve"> granted </w:t>
      </w:r>
    </w:p>
    <w:p w:rsidR="00F17B08" w:rsidRPr="00F17B08" w:rsidRDefault="00F17B08" w:rsidP="00F17B08">
      <w:pPr>
        <w:pStyle w:val="ListParagraph"/>
        <w:rPr>
          <w:rFonts w:eastAsia="Times New Roman"/>
          <w:lang w:val="en-GB" w:eastAsia="en-GB"/>
        </w:rPr>
      </w:pPr>
      <w:r w:rsidRPr="00F17B08">
        <w:rPr>
          <w:rFonts w:eastAsia="Times New Roman"/>
          <w:lang w:val="en-GB" w:eastAsia="en-GB"/>
        </w:rPr>
        <w:t xml:space="preserve">Room for an extension </w:t>
      </w:r>
    </w:p>
    <w:p w:rsidR="00F17B08" w:rsidRPr="00F17B08" w:rsidRDefault="00F17B08" w:rsidP="00F17B08">
      <w:pPr>
        <w:pStyle w:val="ListParagraph"/>
        <w:rPr>
          <w:rFonts w:eastAsia="Times New Roman"/>
          <w:lang w:val="en-GB" w:eastAsia="en-GB"/>
        </w:rPr>
      </w:pPr>
      <w:r w:rsidRPr="00F17B08">
        <w:rPr>
          <w:rFonts w:eastAsia="Times New Roman"/>
          <w:lang w:val="en-GB" w:eastAsia="en-GB"/>
        </w:rPr>
        <w:t xml:space="preserve">Plot of land </w:t>
      </w:r>
    </w:p>
    <w:p w:rsidR="00F17B08" w:rsidRPr="00F17B08" w:rsidRDefault="00F17B08" w:rsidP="00F17B08">
      <w:pPr>
        <w:pStyle w:val="ListParagraph"/>
        <w:rPr>
          <w:rFonts w:eastAsia="Times New Roman"/>
          <w:lang w:val="en-GB" w:eastAsia="en-GB"/>
        </w:rPr>
      </w:pPr>
      <w:r w:rsidRPr="00F17B08">
        <w:rPr>
          <w:rFonts w:eastAsia="Times New Roman"/>
          <w:lang w:val="en-GB" w:eastAsia="en-GB"/>
        </w:rPr>
        <w:t xml:space="preserve">Generates an income </w:t>
      </w:r>
    </w:p>
    <w:p w:rsidR="00F17B08" w:rsidRPr="00F17B08" w:rsidRDefault="00F17B08" w:rsidP="00F17B08">
      <w:pPr>
        <w:pStyle w:val="ListParagraph"/>
        <w:rPr>
          <w:rFonts w:eastAsia="Times New Roman"/>
          <w:lang w:val="en-GB" w:eastAsia="en-GB"/>
        </w:rPr>
      </w:pPr>
      <w:r w:rsidRPr="00F17B08">
        <w:rPr>
          <w:rFonts w:eastAsia="Times New Roman"/>
          <w:lang w:val="en-GB" w:eastAsia="en-GB"/>
        </w:rPr>
        <w:t xml:space="preserve">Could be rebuilt </w:t>
      </w:r>
    </w:p>
    <w:p w:rsidR="00F17B08" w:rsidRPr="00F17B08" w:rsidRDefault="00F17B08" w:rsidP="00F17B08">
      <w:pPr>
        <w:pStyle w:val="ListParagraph"/>
        <w:rPr>
          <w:rFonts w:eastAsia="Times New Roman"/>
          <w:lang w:val="en-GB" w:eastAsia="en-GB"/>
        </w:rPr>
      </w:pPr>
      <w:r w:rsidRPr="00F17B08">
        <w:rPr>
          <w:rFonts w:eastAsia="Times New Roman"/>
          <w:lang w:val="en-GB" w:eastAsia="en-GB"/>
        </w:rPr>
        <w:t xml:space="preserve">Could be refurbished </w:t>
      </w:r>
    </w:p>
    <w:p w:rsidR="00F17B08" w:rsidRDefault="00F17B08" w:rsidP="00F17B08">
      <w:pPr>
        <w:pStyle w:val="ListParagraph"/>
        <w:rPr>
          <w:rFonts w:eastAsia="Times New Roman"/>
          <w:lang w:val="en-GB" w:eastAsia="en-GB"/>
        </w:rPr>
      </w:pPr>
      <w:r w:rsidRPr="00F17B08">
        <w:rPr>
          <w:rFonts w:eastAsia="Times New Roman"/>
          <w:lang w:val="en-GB" w:eastAsia="en-GB"/>
        </w:rPr>
        <w:t xml:space="preserve">Other </w:t>
      </w:r>
      <w:r>
        <w:rPr>
          <w:rFonts w:eastAsia="Times New Roman"/>
          <w:lang w:val="en-GB" w:eastAsia="en-GB"/>
        </w:rPr>
        <w:t xml:space="preserve">  </w:t>
      </w:r>
    </w:p>
    <w:p w:rsidR="00F17B08" w:rsidRDefault="00F17B08" w:rsidP="00F17B08">
      <w:pPr>
        <w:pStyle w:val="Heading3"/>
        <w:keepNext/>
        <w:keepLines/>
      </w:pPr>
      <w:r>
        <w:lastRenderedPageBreak/>
        <w:t>unique rooms and features</w:t>
      </w:r>
    </w:p>
    <w:p w:rsidR="00F17B08" w:rsidRPr="00F17B08" w:rsidRDefault="00F17B08" w:rsidP="00F17B08">
      <w:pPr>
        <w:pStyle w:val="ListParagraph"/>
        <w:rPr>
          <w:rFonts w:eastAsia="Times New Roman"/>
          <w:lang w:val="en-GB" w:eastAsia="en-GB"/>
        </w:rPr>
      </w:pPr>
      <w:r w:rsidRPr="00F17B08">
        <w:rPr>
          <w:rFonts w:eastAsia="Times New Roman"/>
          <w:lang w:val="en-GB" w:eastAsia="en-GB"/>
        </w:rPr>
        <w:t xml:space="preserve">South facing outside space </w:t>
      </w:r>
    </w:p>
    <w:p w:rsidR="00F17B08" w:rsidRPr="00F17B08" w:rsidRDefault="00F17B08" w:rsidP="00F17B08">
      <w:pPr>
        <w:pStyle w:val="ListParagraph"/>
        <w:rPr>
          <w:rFonts w:eastAsia="Times New Roman"/>
          <w:lang w:val="en-GB" w:eastAsia="en-GB"/>
        </w:rPr>
      </w:pPr>
      <w:r w:rsidRPr="00F17B08">
        <w:rPr>
          <w:rFonts w:eastAsia="Times New Roman"/>
          <w:lang w:val="en-GB" w:eastAsia="en-GB"/>
        </w:rPr>
        <w:t xml:space="preserve">Loft or attic space </w:t>
      </w:r>
    </w:p>
    <w:p w:rsidR="00F17B08" w:rsidRPr="00F17B08" w:rsidRDefault="00F17B08" w:rsidP="00F17B08">
      <w:pPr>
        <w:pStyle w:val="ListParagraph"/>
        <w:rPr>
          <w:rFonts w:eastAsia="Times New Roman"/>
          <w:lang w:val="en-GB" w:eastAsia="en-GB"/>
        </w:rPr>
      </w:pPr>
      <w:r w:rsidRPr="00F17B08">
        <w:rPr>
          <w:rFonts w:eastAsia="Times New Roman"/>
          <w:lang w:val="en-GB" w:eastAsia="en-GB"/>
        </w:rPr>
        <w:t xml:space="preserve">Conservatory </w:t>
      </w:r>
    </w:p>
    <w:p w:rsidR="00F17B08" w:rsidRPr="00F17B08" w:rsidRDefault="00F17B08" w:rsidP="00F17B08">
      <w:pPr>
        <w:pStyle w:val="ListParagraph"/>
        <w:rPr>
          <w:rFonts w:eastAsia="Times New Roman"/>
          <w:lang w:val="en-GB" w:eastAsia="en-GB"/>
        </w:rPr>
      </w:pPr>
      <w:r w:rsidRPr="00F17B08">
        <w:rPr>
          <w:rFonts w:eastAsia="Times New Roman"/>
          <w:lang w:val="en-GB" w:eastAsia="en-GB"/>
        </w:rPr>
        <w:t xml:space="preserve">Laundry Room </w:t>
      </w:r>
    </w:p>
    <w:p w:rsidR="00F17B08" w:rsidRDefault="00F17B08" w:rsidP="00F17B08">
      <w:pPr>
        <w:pStyle w:val="ListParagraph"/>
        <w:rPr>
          <w:rFonts w:eastAsia="Times New Roman"/>
          <w:lang w:val="en-GB" w:eastAsia="en-GB"/>
        </w:rPr>
      </w:pPr>
      <w:r w:rsidRPr="00F17B08">
        <w:rPr>
          <w:rFonts w:eastAsia="Times New Roman"/>
          <w:lang w:val="en-GB" w:eastAsia="en-GB"/>
        </w:rPr>
        <w:t xml:space="preserve">It's a period building </w:t>
      </w:r>
    </w:p>
    <w:p w:rsidR="00961EE5" w:rsidRPr="00F17B08" w:rsidRDefault="00961EE5" w:rsidP="00F17B08">
      <w:pPr>
        <w:pStyle w:val="ListParagraph"/>
        <w:rPr>
          <w:rFonts w:eastAsia="Times New Roman"/>
          <w:lang w:val="en-GB" w:eastAsia="en-GB"/>
        </w:rPr>
      </w:pPr>
      <w:r>
        <w:rPr>
          <w:rFonts w:eastAsia="Times New Roman"/>
          <w:lang w:val="en-GB" w:eastAsia="en-GB"/>
        </w:rPr>
        <w:t>Ceiling beams</w:t>
      </w:r>
    </w:p>
    <w:p w:rsidR="00F17B08" w:rsidRPr="00F17B08" w:rsidRDefault="00F17B08" w:rsidP="00F17B08">
      <w:pPr>
        <w:pStyle w:val="ListParagraph"/>
        <w:rPr>
          <w:rFonts w:eastAsia="Times New Roman"/>
          <w:lang w:val="en-GB" w:eastAsia="en-GB"/>
        </w:rPr>
      </w:pPr>
      <w:r w:rsidRPr="00F17B08">
        <w:rPr>
          <w:rFonts w:eastAsia="Times New Roman"/>
          <w:lang w:val="en-GB" w:eastAsia="en-GB"/>
        </w:rPr>
        <w:t xml:space="preserve">It's a new build </w:t>
      </w:r>
    </w:p>
    <w:p w:rsidR="00F17B08" w:rsidRDefault="00F17B08" w:rsidP="00F17B08">
      <w:pPr>
        <w:pStyle w:val="ListParagraph"/>
        <w:rPr>
          <w:rFonts w:eastAsia="Times New Roman"/>
          <w:lang w:val="en-GB" w:eastAsia="en-GB"/>
        </w:rPr>
      </w:pPr>
      <w:r w:rsidRPr="00F17B08">
        <w:rPr>
          <w:rFonts w:eastAsia="Times New Roman"/>
          <w:lang w:val="en-GB" w:eastAsia="en-GB"/>
        </w:rPr>
        <w:t xml:space="preserve">Fireplace </w:t>
      </w:r>
    </w:p>
    <w:p w:rsidR="00961EE5" w:rsidRDefault="00961EE5" w:rsidP="00F17B08">
      <w:pPr>
        <w:pStyle w:val="ListParagraph"/>
        <w:rPr>
          <w:rFonts w:eastAsia="Times New Roman"/>
          <w:lang w:val="en-GB" w:eastAsia="en-GB"/>
        </w:rPr>
      </w:pPr>
      <w:r>
        <w:rPr>
          <w:rFonts w:eastAsia="Times New Roman"/>
          <w:lang w:val="en-GB" w:eastAsia="en-GB"/>
        </w:rPr>
        <w:t>Open Fire</w:t>
      </w:r>
    </w:p>
    <w:p w:rsidR="00DF4062" w:rsidRPr="00DF4062" w:rsidRDefault="00961EE5" w:rsidP="00DF4062">
      <w:pPr>
        <w:pStyle w:val="ListParagraph"/>
        <w:rPr>
          <w:rFonts w:eastAsia="Times New Roman"/>
          <w:lang w:val="en-GB" w:eastAsia="en-GB"/>
        </w:rPr>
      </w:pPr>
      <w:r>
        <w:rPr>
          <w:rFonts w:eastAsia="Times New Roman"/>
          <w:lang w:val="en-GB" w:eastAsia="en-GB"/>
        </w:rPr>
        <w:t>Multi-Fuel burner</w:t>
      </w:r>
    </w:p>
    <w:p w:rsidR="00903055" w:rsidRDefault="00903055" w:rsidP="00903055">
      <w:pPr>
        <w:pStyle w:val="Heading3"/>
        <w:keepNext/>
        <w:keepLines/>
      </w:pPr>
      <w:r>
        <w:t>unique rooms and features</w:t>
      </w:r>
    </w:p>
    <w:p w:rsidR="00903055" w:rsidRDefault="00903055" w:rsidP="00903055">
      <w:pPr>
        <w:pStyle w:val="ListParagraph"/>
        <w:numPr>
          <w:ilvl w:val="0"/>
          <w:numId w:val="0"/>
        </w:numPr>
        <w:ind w:left="360"/>
        <w:rPr>
          <w:rFonts w:eastAsia="Times New Roman"/>
          <w:lang w:val="en-GB" w:eastAsia="en-GB"/>
        </w:rPr>
      </w:pPr>
    </w:p>
    <w:p w:rsidR="00F17B08" w:rsidRPr="00F17B08" w:rsidRDefault="00F17B08" w:rsidP="00F17B08">
      <w:pPr>
        <w:pStyle w:val="ListParagraph"/>
        <w:rPr>
          <w:rFonts w:eastAsia="Times New Roman"/>
          <w:lang w:val="en-GB" w:eastAsia="en-GB"/>
        </w:rPr>
      </w:pPr>
      <w:r w:rsidRPr="00F17B08">
        <w:rPr>
          <w:rFonts w:eastAsia="Times New Roman"/>
          <w:lang w:val="en-GB" w:eastAsia="en-GB"/>
        </w:rPr>
        <w:t xml:space="preserve">Video entry </w:t>
      </w:r>
    </w:p>
    <w:p w:rsidR="00F17B08" w:rsidRPr="00F17B08" w:rsidRDefault="00F17B08" w:rsidP="00F17B08">
      <w:pPr>
        <w:pStyle w:val="ListParagraph"/>
        <w:rPr>
          <w:rFonts w:eastAsia="Times New Roman"/>
          <w:lang w:val="en-GB" w:eastAsia="en-GB"/>
        </w:rPr>
      </w:pPr>
      <w:r w:rsidRPr="00F17B08">
        <w:rPr>
          <w:rFonts w:eastAsia="Times New Roman"/>
          <w:lang w:val="en-GB" w:eastAsia="en-GB"/>
        </w:rPr>
        <w:t xml:space="preserve">Alarm </w:t>
      </w:r>
    </w:p>
    <w:p w:rsidR="00F17B08" w:rsidRPr="00F17B08" w:rsidRDefault="00F17B08" w:rsidP="00F17B08">
      <w:pPr>
        <w:pStyle w:val="ListParagraph"/>
        <w:rPr>
          <w:rFonts w:eastAsia="Times New Roman"/>
          <w:lang w:val="en-GB" w:eastAsia="en-GB"/>
        </w:rPr>
      </w:pPr>
      <w:r w:rsidRPr="00F17B08">
        <w:rPr>
          <w:rFonts w:eastAsia="Times New Roman"/>
          <w:lang w:val="en-GB" w:eastAsia="en-GB"/>
        </w:rPr>
        <w:t xml:space="preserve">Air conditioning </w:t>
      </w:r>
    </w:p>
    <w:p w:rsidR="00F17B08" w:rsidRDefault="00F17B08" w:rsidP="00F17B08">
      <w:pPr>
        <w:pStyle w:val="ListParagraph"/>
        <w:rPr>
          <w:rFonts w:eastAsia="Times New Roman"/>
          <w:lang w:val="en-GB" w:eastAsia="en-GB"/>
        </w:rPr>
      </w:pPr>
      <w:r w:rsidRPr="00F17B08">
        <w:rPr>
          <w:rFonts w:eastAsia="Times New Roman"/>
          <w:lang w:val="en-GB" w:eastAsia="en-GB"/>
        </w:rPr>
        <w:t xml:space="preserve">Swimming pool </w:t>
      </w:r>
    </w:p>
    <w:p w:rsidR="00961EE5" w:rsidRDefault="00961EE5" w:rsidP="00961EE5">
      <w:pPr>
        <w:rPr>
          <w:rFonts w:eastAsia="Times New Roman"/>
          <w:lang w:val="en-GB" w:eastAsia="en-GB"/>
        </w:rPr>
      </w:pPr>
    </w:p>
    <w:p w:rsidR="00961EE5" w:rsidRDefault="00961EE5" w:rsidP="00961EE5">
      <w:pPr>
        <w:pStyle w:val="Heading3"/>
        <w:keepNext/>
        <w:keepLines/>
      </w:pPr>
      <w:r>
        <w:t>Heating</w:t>
      </w:r>
    </w:p>
    <w:p w:rsidR="00961EE5" w:rsidRPr="00F17B08" w:rsidRDefault="00961EE5" w:rsidP="00961EE5">
      <w:pPr>
        <w:pStyle w:val="ListParagraph"/>
        <w:rPr>
          <w:rFonts w:eastAsia="Times New Roman"/>
          <w:lang w:val="en-GB" w:eastAsia="en-GB"/>
        </w:rPr>
      </w:pPr>
      <w:r>
        <w:rPr>
          <w:rFonts w:eastAsia="Times New Roman"/>
          <w:lang w:val="en-GB" w:eastAsia="en-GB"/>
        </w:rPr>
        <w:t>Gas Central Heating</w:t>
      </w:r>
      <w:r w:rsidRPr="00F17B08">
        <w:rPr>
          <w:rFonts w:eastAsia="Times New Roman"/>
          <w:lang w:val="en-GB" w:eastAsia="en-GB"/>
        </w:rPr>
        <w:t xml:space="preserve"> </w:t>
      </w:r>
    </w:p>
    <w:p w:rsidR="00961EE5" w:rsidRDefault="00961EE5" w:rsidP="00961EE5">
      <w:pPr>
        <w:pStyle w:val="ListParagraph"/>
        <w:rPr>
          <w:rFonts w:eastAsia="Times New Roman"/>
          <w:lang w:val="en-GB" w:eastAsia="en-GB"/>
        </w:rPr>
      </w:pPr>
      <w:r>
        <w:rPr>
          <w:rFonts w:eastAsia="Times New Roman"/>
          <w:lang w:val="en-GB" w:eastAsia="en-GB"/>
        </w:rPr>
        <w:t>Electric Central Heating</w:t>
      </w:r>
    </w:p>
    <w:p w:rsidR="00961EE5" w:rsidRDefault="00961EE5" w:rsidP="00961EE5">
      <w:pPr>
        <w:pStyle w:val="ListParagraph"/>
        <w:rPr>
          <w:rFonts w:eastAsia="Times New Roman"/>
          <w:lang w:val="en-GB" w:eastAsia="en-GB"/>
        </w:rPr>
      </w:pPr>
      <w:r>
        <w:rPr>
          <w:rFonts w:eastAsia="Times New Roman"/>
          <w:lang w:val="en-GB" w:eastAsia="en-GB"/>
        </w:rPr>
        <w:t>Oil Central Heating</w:t>
      </w:r>
      <w:r w:rsidRPr="00F17B08">
        <w:rPr>
          <w:rFonts w:eastAsia="Times New Roman"/>
          <w:lang w:val="en-GB" w:eastAsia="en-GB"/>
        </w:rPr>
        <w:t xml:space="preserve"> </w:t>
      </w:r>
    </w:p>
    <w:p w:rsidR="00961EE5" w:rsidRDefault="00961EE5" w:rsidP="00961EE5">
      <w:pPr>
        <w:rPr>
          <w:rFonts w:eastAsia="Times New Roman"/>
          <w:lang w:val="en-GB" w:eastAsia="en-GB"/>
        </w:rPr>
      </w:pPr>
      <w:r>
        <w:rPr>
          <w:rFonts w:eastAsia="Times New Roman"/>
          <w:lang w:val="en-GB" w:eastAsia="en-GB"/>
        </w:rPr>
        <w:t>Other, please specify ___________________________</w:t>
      </w:r>
    </w:p>
    <w:p w:rsidR="00961EE5" w:rsidRDefault="00961EE5" w:rsidP="00961EE5">
      <w:pPr>
        <w:rPr>
          <w:rFonts w:eastAsia="Times New Roman"/>
          <w:lang w:val="en-GB" w:eastAsia="en-GB"/>
        </w:rPr>
      </w:pPr>
    </w:p>
    <w:p w:rsidR="00DF4062" w:rsidRDefault="00DF4062" w:rsidP="00DF4062">
      <w:pPr>
        <w:pStyle w:val="Heading3"/>
        <w:keepNext/>
        <w:keepLines/>
      </w:pPr>
      <w:r>
        <w:t>Surrounding Area</w:t>
      </w:r>
    </w:p>
    <w:p w:rsidR="00DF4062" w:rsidRDefault="00DF4062" w:rsidP="00DF4062"/>
    <w:p w:rsidR="00DF4062" w:rsidRPr="00F17B08" w:rsidRDefault="00DF4062" w:rsidP="00DF4062">
      <w:pPr>
        <w:pStyle w:val="ListParagraph"/>
        <w:rPr>
          <w:rFonts w:eastAsia="Times New Roman"/>
          <w:lang w:val="en-GB" w:eastAsia="en-GB"/>
        </w:rPr>
      </w:pPr>
      <w:r>
        <w:rPr>
          <w:rFonts w:eastAsia="Times New Roman"/>
          <w:lang w:val="en-GB" w:eastAsia="en-GB"/>
        </w:rPr>
        <w:t>Park</w:t>
      </w:r>
    </w:p>
    <w:p w:rsidR="00DF4062" w:rsidRDefault="00DF4062" w:rsidP="00DF4062">
      <w:pPr>
        <w:pStyle w:val="ListParagraph"/>
        <w:rPr>
          <w:rFonts w:eastAsia="Times New Roman"/>
          <w:lang w:val="en-GB" w:eastAsia="en-GB"/>
        </w:rPr>
      </w:pPr>
      <w:r>
        <w:rPr>
          <w:rFonts w:eastAsia="Times New Roman"/>
          <w:lang w:val="en-GB" w:eastAsia="en-GB"/>
        </w:rPr>
        <w:t>Woodlands</w:t>
      </w:r>
    </w:p>
    <w:p w:rsidR="00DF4062" w:rsidRDefault="00DF4062" w:rsidP="00DF4062">
      <w:pPr>
        <w:pStyle w:val="ListParagraph"/>
        <w:rPr>
          <w:rFonts w:eastAsia="Times New Roman"/>
          <w:lang w:val="en-GB" w:eastAsia="en-GB"/>
        </w:rPr>
      </w:pPr>
      <w:r>
        <w:rPr>
          <w:rFonts w:eastAsia="Times New Roman"/>
          <w:lang w:val="en-GB" w:eastAsia="en-GB"/>
        </w:rPr>
        <w:t>Children’s playground</w:t>
      </w:r>
    </w:p>
    <w:p w:rsidR="00DF4062" w:rsidRDefault="00DF4062" w:rsidP="00DF4062">
      <w:pPr>
        <w:pStyle w:val="ListParagraph"/>
        <w:rPr>
          <w:rFonts w:eastAsia="Times New Roman"/>
          <w:lang w:val="en-GB" w:eastAsia="en-GB"/>
        </w:rPr>
      </w:pPr>
      <w:r>
        <w:rPr>
          <w:rFonts w:eastAsia="Times New Roman"/>
          <w:lang w:val="en-GB" w:eastAsia="en-GB"/>
        </w:rPr>
        <w:t>Leisure Centre</w:t>
      </w:r>
    </w:p>
    <w:p w:rsidR="00DF4062" w:rsidRDefault="00DF4062" w:rsidP="00DF4062">
      <w:pPr>
        <w:pStyle w:val="ListParagraph"/>
        <w:rPr>
          <w:rFonts w:eastAsia="Times New Roman"/>
          <w:lang w:val="en-GB" w:eastAsia="en-GB"/>
        </w:rPr>
      </w:pPr>
      <w:r>
        <w:rPr>
          <w:rFonts w:eastAsia="Times New Roman"/>
          <w:lang w:val="en-GB" w:eastAsia="en-GB"/>
        </w:rPr>
        <w:t>Boating Lake</w:t>
      </w:r>
    </w:p>
    <w:p w:rsidR="00DF4062" w:rsidRPr="00F17B08" w:rsidRDefault="00DF4062" w:rsidP="00DF4062">
      <w:pPr>
        <w:pStyle w:val="ListParagraph"/>
        <w:rPr>
          <w:rFonts w:eastAsia="Times New Roman"/>
          <w:lang w:val="en-GB" w:eastAsia="en-GB"/>
        </w:rPr>
      </w:pPr>
      <w:r>
        <w:rPr>
          <w:rFonts w:eastAsia="Times New Roman"/>
          <w:lang w:val="en-GB" w:eastAsia="en-GB"/>
        </w:rPr>
        <w:t>Golf Course</w:t>
      </w:r>
    </w:p>
    <w:p w:rsidR="00727F82" w:rsidRDefault="00B40FAA" w:rsidP="00727F82">
      <w:pPr>
        <w:pStyle w:val="Heading3"/>
        <w:keepNext/>
        <w:keepLines/>
      </w:pPr>
      <w:r>
        <w:lastRenderedPageBreak/>
        <w:t xml:space="preserve">property’s key </w:t>
      </w:r>
      <w:r w:rsidR="00727F82">
        <w:t>features</w:t>
      </w:r>
    </w:p>
    <w:p w:rsidR="00727F82" w:rsidRDefault="00727F82" w:rsidP="00727F82"/>
    <w:p w:rsidR="00727F82" w:rsidRDefault="00727F82" w:rsidP="00727F82"/>
    <w:p w:rsidR="00727F82" w:rsidRDefault="00727F82" w:rsidP="00727F82">
      <w:pPr>
        <w:pStyle w:val="ListParagraph"/>
        <w:numPr>
          <w:ilvl w:val="0"/>
          <w:numId w:val="5"/>
        </w:num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</w:t>
      </w:r>
      <w:r w:rsidR="00B40FAA">
        <w:t>_______</w:t>
      </w:r>
      <w:r>
        <w:t xml:space="preserve">_                               </w:t>
      </w:r>
    </w:p>
    <w:p w:rsidR="00727F82" w:rsidRDefault="00727F82" w:rsidP="00727F82">
      <w:pPr>
        <w:pStyle w:val="ListParagraph"/>
        <w:numPr>
          <w:ilvl w:val="0"/>
          <w:numId w:val="0"/>
        </w:numPr>
        <w:ind w:left="720"/>
      </w:pPr>
    </w:p>
    <w:p w:rsidR="00727F82" w:rsidRDefault="00727F82" w:rsidP="00727F82">
      <w:pPr>
        <w:pStyle w:val="ListParagraph"/>
        <w:numPr>
          <w:ilvl w:val="0"/>
          <w:numId w:val="0"/>
        </w:numPr>
        <w:ind w:left="720"/>
      </w:pPr>
    </w:p>
    <w:p w:rsidR="00727F82" w:rsidRDefault="00727F82" w:rsidP="00727F82">
      <w:pPr>
        <w:pStyle w:val="ListParagraph"/>
        <w:numPr>
          <w:ilvl w:val="0"/>
          <w:numId w:val="5"/>
        </w:numPr>
      </w:pPr>
      <w:r>
        <w:t>______________________________________</w:t>
      </w:r>
      <w:r w:rsidR="00B40FAA">
        <w:t>_______</w:t>
      </w:r>
    </w:p>
    <w:p w:rsidR="00727F82" w:rsidRDefault="00727F82" w:rsidP="00727F82">
      <w:pPr>
        <w:pStyle w:val="ListParagraph"/>
        <w:numPr>
          <w:ilvl w:val="0"/>
          <w:numId w:val="0"/>
        </w:numPr>
        <w:ind w:left="360"/>
      </w:pPr>
    </w:p>
    <w:p w:rsidR="00727F82" w:rsidRDefault="00727F82" w:rsidP="00727F82">
      <w:pPr>
        <w:pStyle w:val="ListParagraph"/>
        <w:numPr>
          <w:ilvl w:val="0"/>
          <w:numId w:val="0"/>
        </w:numPr>
        <w:ind w:left="720"/>
      </w:pPr>
    </w:p>
    <w:p w:rsidR="00727F82" w:rsidRDefault="00727F82" w:rsidP="00727F82">
      <w:pPr>
        <w:pStyle w:val="ListParagraph"/>
        <w:numPr>
          <w:ilvl w:val="0"/>
          <w:numId w:val="5"/>
        </w:numPr>
      </w:pPr>
      <w:r>
        <w:t>______________________________________</w:t>
      </w:r>
      <w:r w:rsidR="00B40FAA">
        <w:t>_______</w:t>
      </w:r>
    </w:p>
    <w:p w:rsidR="00727F82" w:rsidRDefault="00727F82" w:rsidP="00727F82">
      <w:pPr>
        <w:pStyle w:val="ListParagraph"/>
        <w:numPr>
          <w:ilvl w:val="0"/>
          <w:numId w:val="0"/>
        </w:numPr>
        <w:ind w:left="720"/>
      </w:pPr>
    </w:p>
    <w:p w:rsidR="00727F82" w:rsidRDefault="00727F82" w:rsidP="00727F82">
      <w:pPr>
        <w:pStyle w:val="ListParagraph"/>
        <w:numPr>
          <w:ilvl w:val="0"/>
          <w:numId w:val="0"/>
        </w:numPr>
        <w:ind w:left="720"/>
      </w:pPr>
    </w:p>
    <w:p w:rsidR="00727F82" w:rsidRDefault="00727F82" w:rsidP="00727F82">
      <w:pPr>
        <w:pStyle w:val="ListParagraph"/>
        <w:numPr>
          <w:ilvl w:val="0"/>
          <w:numId w:val="5"/>
        </w:numPr>
      </w:pPr>
      <w:r>
        <w:t>______________________________________</w:t>
      </w:r>
      <w:r w:rsidR="00B40FAA">
        <w:t>_______</w:t>
      </w:r>
    </w:p>
    <w:p w:rsidR="00727F82" w:rsidRDefault="00727F82" w:rsidP="00727F82">
      <w:pPr>
        <w:pStyle w:val="ListParagraph"/>
        <w:numPr>
          <w:ilvl w:val="0"/>
          <w:numId w:val="0"/>
        </w:numPr>
        <w:ind w:left="360"/>
      </w:pPr>
    </w:p>
    <w:p w:rsidR="00727F82" w:rsidRDefault="00727F82" w:rsidP="00727F82">
      <w:pPr>
        <w:pStyle w:val="ListParagraph"/>
        <w:numPr>
          <w:ilvl w:val="0"/>
          <w:numId w:val="0"/>
        </w:numPr>
        <w:ind w:left="720"/>
      </w:pPr>
    </w:p>
    <w:p w:rsidR="00727F82" w:rsidRDefault="00727F82" w:rsidP="00727F82">
      <w:pPr>
        <w:pStyle w:val="ListParagraph"/>
        <w:numPr>
          <w:ilvl w:val="0"/>
          <w:numId w:val="5"/>
        </w:numPr>
      </w:pPr>
      <w:r>
        <w:t>_____________________________________</w:t>
      </w:r>
      <w:r w:rsidR="00B40FAA">
        <w:t>_______</w:t>
      </w:r>
      <w:r>
        <w:t>_</w:t>
      </w:r>
    </w:p>
    <w:p w:rsidR="00727F82" w:rsidRDefault="00727F82" w:rsidP="00727F82">
      <w:pPr>
        <w:pStyle w:val="ListParagraph"/>
        <w:numPr>
          <w:ilvl w:val="0"/>
          <w:numId w:val="0"/>
        </w:numPr>
        <w:ind w:left="720"/>
      </w:pPr>
    </w:p>
    <w:p w:rsidR="00727F82" w:rsidRDefault="00727F82" w:rsidP="00727F82">
      <w:pPr>
        <w:pStyle w:val="ListParagraph"/>
        <w:numPr>
          <w:ilvl w:val="0"/>
          <w:numId w:val="0"/>
        </w:numPr>
        <w:ind w:left="720"/>
      </w:pPr>
    </w:p>
    <w:p w:rsidR="00727F82" w:rsidRPr="00727F82" w:rsidRDefault="00727F82" w:rsidP="00727F82">
      <w:pPr>
        <w:pStyle w:val="ListParagraph"/>
        <w:numPr>
          <w:ilvl w:val="0"/>
          <w:numId w:val="5"/>
        </w:numPr>
      </w:pPr>
      <w:r>
        <w:t>_______________________________________</w:t>
      </w:r>
      <w:r w:rsidR="00B40FAA">
        <w:t>_______</w:t>
      </w:r>
    </w:p>
    <w:sectPr w:rsidR="00727F82" w:rsidRPr="00727F82">
      <w:footerReference w:type="default" r:id="rId8"/>
      <w:pgSz w:w="15840" w:h="12240" w:orient="landscape"/>
      <w:pgMar w:top="2430" w:right="720" w:bottom="630" w:left="720" w:header="720" w:footer="720" w:gutter="0"/>
      <w:pgBorders w:offsetFrom="page">
        <w:top w:val="single" w:sz="12" w:space="24" w:color="2E74B5" w:themeColor="accent1" w:themeShade="BF"/>
        <w:left w:val="single" w:sz="12" w:space="24" w:color="2E74B5" w:themeColor="accent1" w:themeShade="BF"/>
        <w:bottom w:val="single" w:sz="12" w:space="24" w:color="2E74B5" w:themeColor="accent1" w:themeShade="BF"/>
        <w:right w:val="single" w:sz="12" w:space="24" w:color="2E74B5" w:themeColor="accent1" w:themeShade="BF"/>
      </w:pgBorders>
      <w:cols w:num="3" w:sep="1" w:space="5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22C" w:rsidRDefault="0054022C">
      <w:pPr>
        <w:spacing w:before="0" w:after="0"/>
      </w:pPr>
      <w:r>
        <w:separator/>
      </w:r>
    </w:p>
  </w:endnote>
  <w:endnote w:type="continuationSeparator" w:id="0">
    <w:p w:rsidR="0054022C" w:rsidRDefault="005402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607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3055" w:rsidRDefault="009030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A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3055" w:rsidRDefault="00903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22C" w:rsidRDefault="0054022C">
      <w:pPr>
        <w:spacing w:before="0" w:after="0"/>
      </w:pPr>
      <w:r>
        <w:separator/>
      </w:r>
    </w:p>
  </w:footnote>
  <w:footnote w:type="continuationSeparator" w:id="0">
    <w:p w:rsidR="0054022C" w:rsidRDefault="0054022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243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84A29"/>
    <w:multiLevelType w:val="hybridMultilevel"/>
    <w:tmpl w:val="1A160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4450A"/>
    <w:multiLevelType w:val="hybridMultilevel"/>
    <w:tmpl w:val="C2A00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12077"/>
    <w:multiLevelType w:val="hybridMultilevel"/>
    <w:tmpl w:val="5F92FC3C"/>
    <w:lvl w:ilvl="0" w:tplc="E7E602C4">
      <w:start w:val="1"/>
      <w:numFmt w:val="bullet"/>
      <w:pStyle w:val="ListParagraph"/>
      <w:lvlText w:val="c"/>
      <w:lvlJc w:val="left"/>
      <w:pPr>
        <w:ind w:left="502" w:hanging="360"/>
      </w:pPr>
      <w:rPr>
        <w:rFonts w:ascii="Webdings" w:hAnsi="Web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8003FD"/>
    <w:multiLevelType w:val="hybridMultilevel"/>
    <w:tmpl w:val="57A48FA0"/>
    <w:lvl w:ilvl="0" w:tplc="576C44C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A"/>
    <w:rsid w:val="00527F84"/>
    <w:rsid w:val="0054022C"/>
    <w:rsid w:val="00571AB7"/>
    <w:rsid w:val="005C09D7"/>
    <w:rsid w:val="006F092E"/>
    <w:rsid w:val="00727F82"/>
    <w:rsid w:val="00735410"/>
    <w:rsid w:val="00795B85"/>
    <w:rsid w:val="007A729E"/>
    <w:rsid w:val="007D24E9"/>
    <w:rsid w:val="008A4009"/>
    <w:rsid w:val="00903055"/>
    <w:rsid w:val="00961EE5"/>
    <w:rsid w:val="00A7485A"/>
    <w:rsid w:val="00AF1394"/>
    <w:rsid w:val="00B40FAA"/>
    <w:rsid w:val="00BD6A9C"/>
    <w:rsid w:val="00C66CAA"/>
    <w:rsid w:val="00C67E55"/>
    <w:rsid w:val="00D062A3"/>
    <w:rsid w:val="00DF4062"/>
    <w:rsid w:val="00EF2126"/>
    <w:rsid w:val="00F1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6D2785-0A81-40FD-90EF-D06D4F25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40" w:line="240" w:lineRule="auto"/>
    </w:pPr>
    <w:rPr>
      <w:sz w:val="16"/>
      <w:szCs w:val="16"/>
    </w:rPr>
  </w:style>
  <w:style w:type="paragraph" w:styleId="Heading1">
    <w:name w:val="heading 1"/>
    <w:basedOn w:val="Normal"/>
    <w:next w:val="Normal"/>
    <w:qFormat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E79" w:themeColor="accent1" w:themeShade="80"/>
      <w:sz w:val="40"/>
      <w:szCs w:val="40"/>
    </w:rPr>
  </w:style>
  <w:style w:type="paragraph" w:styleId="Heading2">
    <w:name w:val="heading 2"/>
    <w:basedOn w:val="Normal"/>
    <w:next w:val="Normal"/>
    <w:unhideWhenUsed/>
    <w:qFormat/>
    <w:pPr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unhideWhenUsed/>
    <w:qFormat/>
    <w:pPr>
      <w:pBdr>
        <w:top w:val="single" w:sz="4" w:space="1" w:color="2E74B5" w:themeColor="accent1" w:themeShade="BF"/>
      </w:pBdr>
      <w:shd w:val="clear" w:color="auto" w:fill="DEEAF6" w:themeFill="accent1" w:themeFillTint="33"/>
      <w:spacing w:before="180"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numPr>
        <w:numId w:val="1"/>
      </w:numPr>
      <w:ind w:left="36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90305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03055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0305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030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lementary%20school%20supply%20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7935C5E-51C0-424B-8D34-ED5DBFD10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supply list.dotx</Template>
  <TotalTime>13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peter Fernandes</cp:lastModifiedBy>
  <cp:revision>3</cp:revision>
  <dcterms:created xsi:type="dcterms:W3CDTF">2015-06-23T06:57:00Z</dcterms:created>
  <dcterms:modified xsi:type="dcterms:W3CDTF">2015-09-29T13:29:00Z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TC039744519991</vt:lpwstr>
  </property>
</Properties>
</file>